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1595" w14:textId="77777777" w:rsidR="00DD3240" w:rsidRDefault="0015468C" w:rsidP="0015468C">
      <w:pPr>
        <w:tabs>
          <w:tab w:val="right" w:pos="9639"/>
        </w:tabs>
      </w:pPr>
      <w:r>
        <w:tab/>
      </w:r>
    </w:p>
    <w:p w14:paraId="39B9C887" w14:textId="0633FD3A" w:rsidR="00680D4B" w:rsidRPr="00680D4B" w:rsidRDefault="00680D4B" w:rsidP="00053815">
      <w:pPr>
        <w:tabs>
          <w:tab w:val="left" w:pos="3686"/>
        </w:tabs>
        <w:rPr>
          <w:b/>
          <w:bCs/>
          <w:sz w:val="32"/>
          <w:szCs w:val="32"/>
        </w:rPr>
      </w:pPr>
      <w:r w:rsidRPr="00680D4B">
        <w:rPr>
          <w:b/>
          <w:bCs/>
          <w:sz w:val="32"/>
          <w:szCs w:val="32"/>
        </w:rPr>
        <w:t>Oplysninger o</w:t>
      </w:r>
      <w:r w:rsidR="00FF6DA5">
        <w:rPr>
          <w:b/>
          <w:bCs/>
          <w:sz w:val="32"/>
          <w:szCs w:val="32"/>
        </w:rPr>
        <w:t>m</w:t>
      </w:r>
      <w:r w:rsidRPr="00680D4B">
        <w:rPr>
          <w:b/>
          <w:bCs/>
          <w:sz w:val="32"/>
          <w:szCs w:val="32"/>
        </w:rPr>
        <w:t xml:space="preserve"> </w:t>
      </w:r>
      <w:r w:rsidR="006628C6">
        <w:rPr>
          <w:b/>
          <w:bCs/>
          <w:sz w:val="32"/>
          <w:szCs w:val="32"/>
        </w:rPr>
        <w:t>ansøger</w:t>
      </w:r>
      <w:r w:rsidRPr="00680D4B">
        <w:rPr>
          <w:b/>
          <w:bCs/>
          <w:sz w:val="32"/>
          <w:szCs w:val="32"/>
        </w:rPr>
        <w:t>:</w:t>
      </w:r>
    </w:p>
    <w:p w14:paraId="274EA85A" w14:textId="77777777" w:rsidR="00680D4B" w:rsidRPr="004F77AC" w:rsidRDefault="00680D4B" w:rsidP="004F77AC">
      <w:pPr>
        <w:tabs>
          <w:tab w:val="left" w:pos="2268"/>
        </w:tabs>
        <w:ind w:left="2410" w:hanging="2410"/>
        <w:rPr>
          <w:color w:val="00B0F0"/>
          <w:sz w:val="32"/>
          <w:szCs w:val="32"/>
        </w:rPr>
      </w:pPr>
      <w:r>
        <w:rPr>
          <w:sz w:val="32"/>
          <w:szCs w:val="32"/>
        </w:rPr>
        <w:t>Lokalforening</w:t>
      </w:r>
      <w:r>
        <w:rPr>
          <w:sz w:val="32"/>
          <w:szCs w:val="32"/>
        </w:rPr>
        <w:tab/>
        <w:t>:</w:t>
      </w:r>
      <w:r w:rsidR="004F77AC">
        <w:rPr>
          <w:color w:val="00B0F0"/>
          <w:sz w:val="32"/>
          <w:szCs w:val="32"/>
        </w:rPr>
        <w:tab/>
      </w:r>
    </w:p>
    <w:p w14:paraId="0F9D5F36" w14:textId="77777777" w:rsidR="00680D4B" w:rsidRPr="004F77AC" w:rsidRDefault="00680D4B" w:rsidP="004F77AC">
      <w:pPr>
        <w:tabs>
          <w:tab w:val="left" w:pos="2268"/>
        </w:tabs>
        <w:ind w:left="2410" w:hanging="2410"/>
        <w:rPr>
          <w:color w:val="00B0F0"/>
          <w:sz w:val="32"/>
          <w:szCs w:val="32"/>
        </w:rPr>
      </w:pPr>
      <w:r>
        <w:rPr>
          <w:sz w:val="32"/>
          <w:szCs w:val="32"/>
        </w:rPr>
        <w:t>Formand</w:t>
      </w:r>
      <w:r>
        <w:rPr>
          <w:sz w:val="32"/>
          <w:szCs w:val="32"/>
        </w:rPr>
        <w:tab/>
        <w:t>:</w:t>
      </w:r>
      <w:r w:rsidR="004F77AC">
        <w:rPr>
          <w:color w:val="00B0F0"/>
          <w:sz w:val="32"/>
          <w:szCs w:val="32"/>
        </w:rPr>
        <w:tab/>
      </w:r>
    </w:p>
    <w:p w14:paraId="235A5E48" w14:textId="77777777" w:rsidR="00680D4B" w:rsidRPr="004F77AC" w:rsidRDefault="00680D4B" w:rsidP="004F77AC">
      <w:pPr>
        <w:tabs>
          <w:tab w:val="left" w:pos="2268"/>
        </w:tabs>
        <w:ind w:left="2410" w:hanging="2410"/>
        <w:rPr>
          <w:color w:val="00B0F0"/>
          <w:sz w:val="32"/>
          <w:szCs w:val="32"/>
        </w:rPr>
      </w:pPr>
      <w:r>
        <w:rPr>
          <w:sz w:val="32"/>
          <w:szCs w:val="32"/>
        </w:rPr>
        <w:t>Telefonnummer</w:t>
      </w:r>
      <w:r>
        <w:rPr>
          <w:sz w:val="32"/>
          <w:szCs w:val="32"/>
        </w:rPr>
        <w:tab/>
        <w:t>:</w:t>
      </w:r>
      <w:r w:rsidR="004F77AC">
        <w:rPr>
          <w:color w:val="00B0F0"/>
          <w:sz w:val="32"/>
          <w:szCs w:val="32"/>
        </w:rPr>
        <w:tab/>
      </w:r>
    </w:p>
    <w:p w14:paraId="5CDFA474" w14:textId="77777777" w:rsidR="004F553D" w:rsidRPr="004F77AC" w:rsidRDefault="004F553D" w:rsidP="004F77AC">
      <w:pPr>
        <w:tabs>
          <w:tab w:val="left" w:pos="2268"/>
        </w:tabs>
        <w:ind w:left="2410" w:hanging="2410"/>
        <w:rPr>
          <w:color w:val="00B0F0"/>
          <w:sz w:val="32"/>
          <w:szCs w:val="32"/>
        </w:rPr>
      </w:pPr>
      <w:r>
        <w:rPr>
          <w:sz w:val="32"/>
          <w:szCs w:val="32"/>
        </w:rPr>
        <w:t>Mail</w:t>
      </w:r>
      <w:r>
        <w:rPr>
          <w:sz w:val="32"/>
          <w:szCs w:val="32"/>
        </w:rPr>
        <w:tab/>
        <w:t>:</w:t>
      </w:r>
      <w:r w:rsidR="004F77AC">
        <w:rPr>
          <w:color w:val="00B0F0"/>
          <w:sz w:val="32"/>
          <w:szCs w:val="32"/>
        </w:rPr>
        <w:tab/>
      </w:r>
    </w:p>
    <w:p w14:paraId="0AB4EE1B" w14:textId="77777777" w:rsidR="00E752BF" w:rsidRPr="00680D4B" w:rsidRDefault="00E752BF" w:rsidP="00E752BF">
      <w:pPr>
        <w:tabs>
          <w:tab w:val="left" w:pos="3686"/>
        </w:tabs>
        <w:rPr>
          <w:b/>
          <w:bCs/>
          <w:sz w:val="32"/>
          <w:szCs w:val="32"/>
        </w:rPr>
      </w:pPr>
      <w:r w:rsidRPr="00680D4B">
        <w:rPr>
          <w:b/>
          <w:bCs/>
          <w:sz w:val="32"/>
          <w:szCs w:val="32"/>
        </w:rPr>
        <w:t>Oplysninger o</w:t>
      </w:r>
      <w:r>
        <w:rPr>
          <w:b/>
          <w:bCs/>
          <w:sz w:val="32"/>
          <w:szCs w:val="32"/>
        </w:rPr>
        <w:t>m</w:t>
      </w:r>
      <w:r w:rsidRPr="00680D4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projektet</w:t>
      </w:r>
      <w:r w:rsidRPr="00680D4B">
        <w:rPr>
          <w:b/>
          <w:bCs/>
          <w:sz w:val="32"/>
          <w:szCs w:val="32"/>
        </w:rPr>
        <w:t>:</w:t>
      </w:r>
    </w:p>
    <w:p w14:paraId="5A1F2DDD" w14:textId="77777777" w:rsidR="00513761" w:rsidRPr="004F77AC" w:rsidRDefault="00513761" w:rsidP="004F77AC">
      <w:pPr>
        <w:tabs>
          <w:tab w:val="left" w:pos="2268"/>
        </w:tabs>
        <w:ind w:left="2410" w:hanging="2410"/>
        <w:rPr>
          <w:color w:val="00B0F0"/>
          <w:sz w:val="32"/>
          <w:szCs w:val="32"/>
        </w:rPr>
      </w:pPr>
      <w:r>
        <w:rPr>
          <w:sz w:val="32"/>
          <w:szCs w:val="32"/>
        </w:rPr>
        <w:t>Kort beskrivelse</w:t>
      </w:r>
      <w:r>
        <w:rPr>
          <w:sz w:val="32"/>
          <w:szCs w:val="32"/>
        </w:rPr>
        <w:tab/>
        <w:t>:</w:t>
      </w:r>
      <w:r w:rsidR="004F77AC">
        <w:rPr>
          <w:color w:val="00B0F0"/>
          <w:sz w:val="32"/>
          <w:szCs w:val="32"/>
        </w:rPr>
        <w:tab/>
      </w:r>
    </w:p>
    <w:p w14:paraId="792F6FFE" w14:textId="77777777" w:rsidR="00E752BF" w:rsidRPr="004F77AC" w:rsidRDefault="00E752BF" w:rsidP="00E752BF">
      <w:pPr>
        <w:tabs>
          <w:tab w:val="left" w:pos="2268"/>
        </w:tabs>
        <w:ind w:left="2410" w:hanging="2410"/>
        <w:rPr>
          <w:color w:val="00B0F0"/>
          <w:sz w:val="32"/>
          <w:szCs w:val="32"/>
        </w:rPr>
      </w:pPr>
      <w:r>
        <w:rPr>
          <w:sz w:val="32"/>
          <w:szCs w:val="32"/>
        </w:rPr>
        <w:t>Ansøgt beløb</w:t>
      </w:r>
      <w:r>
        <w:rPr>
          <w:sz w:val="32"/>
          <w:szCs w:val="32"/>
        </w:rPr>
        <w:tab/>
        <w:t>:</w:t>
      </w:r>
      <w:r>
        <w:rPr>
          <w:color w:val="00B0F0"/>
          <w:sz w:val="32"/>
          <w:szCs w:val="32"/>
        </w:rPr>
        <w:tab/>
      </w:r>
    </w:p>
    <w:p w14:paraId="2BE85504" w14:textId="77777777" w:rsidR="008E388D" w:rsidRDefault="008E388D" w:rsidP="00E752BF">
      <w:pPr>
        <w:tabs>
          <w:tab w:val="left" w:pos="3686"/>
        </w:tabs>
        <w:rPr>
          <w:sz w:val="32"/>
          <w:szCs w:val="32"/>
        </w:rPr>
      </w:pPr>
    </w:p>
    <w:p w14:paraId="0B124A1B" w14:textId="77777777" w:rsidR="008E388D" w:rsidRDefault="00762302" w:rsidP="00762302">
      <w:pPr>
        <w:tabs>
          <w:tab w:val="center" w:pos="2835"/>
          <w:tab w:val="center" w:pos="850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>__________________________________</w:t>
      </w:r>
      <w:r>
        <w:rPr>
          <w:sz w:val="32"/>
          <w:szCs w:val="32"/>
        </w:rPr>
        <w:tab/>
        <w:t>____________</w:t>
      </w:r>
    </w:p>
    <w:p w14:paraId="57B1A481" w14:textId="77777777" w:rsidR="008E388D" w:rsidRDefault="008E388D" w:rsidP="00762302">
      <w:pPr>
        <w:tabs>
          <w:tab w:val="center" w:pos="2835"/>
          <w:tab w:val="center" w:pos="850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62302">
        <w:rPr>
          <w:sz w:val="20"/>
          <w:szCs w:val="20"/>
        </w:rPr>
        <w:tab/>
      </w:r>
      <w:r w:rsidRPr="008E388D">
        <w:rPr>
          <w:sz w:val="20"/>
          <w:szCs w:val="20"/>
        </w:rPr>
        <w:t xml:space="preserve">Underskrift </w:t>
      </w:r>
      <w:r w:rsidR="00762302">
        <w:rPr>
          <w:sz w:val="20"/>
          <w:szCs w:val="20"/>
        </w:rPr>
        <w:t>lokalforenings</w:t>
      </w:r>
      <w:r w:rsidRPr="008E388D">
        <w:rPr>
          <w:sz w:val="20"/>
          <w:szCs w:val="20"/>
        </w:rPr>
        <w:t>formand</w:t>
      </w:r>
      <w:r w:rsidR="00762302">
        <w:rPr>
          <w:sz w:val="20"/>
          <w:szCs w:val="20"/>
        </w:rPr>
        <w:tab/>
        <w:t>Dato</w:t>
      </w:r>
    </w:p>
    <w:p w14:paraId="5500D9A1" w14:textId="77777777" w:rsidR="00762302" w:rsidRPr="008E388D" w:rsidRDefault="00762302" w:rsidP="00762302">
      <w:pPr>
        <w:tabs>
          <w:tab w:val="center" w:pos="2835"/>
          <w:tab w:val="center" w:pos="8505"/>
        </w:tabs>
        <w:rPr>
          <w:sz w:val="20"/>
          <w:szCs w:val="20"/>
        </w:rPr>
      </w:pPr>
    </w:p>
    <w:p w14:paraId="1CA9DD7E" w14:textId="77777777" w:rsidR="00E752BF" w:rsidRPr="008E388D" w:rsidRDefault="00E752BF" w:rsidP="00E752BF">
      <w:pPr>
        <w:tabs>
          <w:tab w:val="left" w:pos="3686"/>
        </w:tabs>
        <w:rPr>
          <w:b/>
          <w:bCs/>
          <w:sz w:val="28"/>
          <w:szCs w:val="28"/>
        </w:rPr>
      </w:pPr>
      <w:r w:rsidRPr="008E388D">
        <w:rPr>
          <w:b/>
          <w:bCs/>
          <w:sz w:val="28"/>
          <w:szCs w:val="28"/>
        </w:rPr>
        <w:t>Følgende bilag vedlægges:</w:t>
      </w:r>
    </w:p>
    <w:p w14:paraId="3BA2E2BF" w14:textId="77777777" w:rsidR="009915E2" w:rsidRPr="008E388D" w:rsidRDefault="009915E2" w:rsidP="00E752BF">
      <w:pPr>
        <w:pStyle w:val="Listeafsnit"/>
        <w:numPr>
          <w:ilvl w:val="0"/>
          <w:numId w:val="1"/>
        </w:numPr>
        <w:tabs>
          <w:tab w:val="left" w:pos="2268"/>
        </w:tabs>
        <w:rPr>
          <w:sz w:val="28"/>
          <w:szCs w:val="28"/>
        </w:rPr>
      </w:pPr>
      <w:r w:rsidRPr="008E388D">
        <w:rPr>
          <w:sz w:val="28"/>
          <w:szCs w:val="28"/>
        </w:rPr>
        <w:t>Sidste års reviderede regnskab for lokalforeningen</w:t>
      </w:r>
    </w:p>
    <w:p w14:paraId="72E18729" w14:textId="77777777" w:rsidR="009915E2" w:rsidRPr="008E388D" w:rsidRDefault="00E752BF" w:rsidP="00E752BF">
      <w:pPr>
        <w:pStyle w:val="Listeafsnit"/>
        <w:numPr>
          <w:ilvl w:val="0"/>
          <w:numId w:val="1"/>
        </w:numPr>
        <w:tabs>
          <w:tab w:val="left" w:pos="2268"/>
        </w:tabs>
        <w:rPr>
          <w:sz w:val="28"/>
          <w:szCs w:val="28"/>
        </w:rPr>
      </w:pPr>
      <w:r w:rsidRPr="008E388D">
        <w:rPr>
          <w:sz w:val="28"/>
          <w:szCs w:val="28"/>
        </w:rPr>
        <w:t>Lokalforeningens b</w:t>
      </w:r>
      <w:r w:rsidR="009915E2" w:rsidRPr="008E388D">
        <w:rPr>
          <w:sz w:val="28"/>
          <w:szCs w:val="28"/>
        </w:rPr>
        <w:t xml:space="preserve">udget </w:t>
      </w:r>
      <w:r w:rsidRPr="008E388D">
        <w:rPr>
          <w:sz w:val="28"/>
          <w:szCs w:val="28"/>
        </w:rPr>
        <w:t xml:space="preserve">for </w:t>
      </w:r>
      <w:r w:rsidR="009915E2" w:rsidRPr="008E388D">
        <w:rPr>
          <w:sz w:val="28"/>
          <w:szCs w:val="28"/>
        </w:rPr>
        <w:t>indeværende år</w:t>
      </w:r>
    </w:p>
    <w:p w14:paraId="510B1E90" w14:textId="77777777" w:rsidR="00FD6917" w:rsidRPr="008E388D" w:rsidRDefault="00FD6917" w:rsidP="00FD6917">
      <w:pPr>
        <w:pStyle w:val="Listeafsnit"/>
        <w:numPr>
          <w:ilvl w:val="0"/>
          <w:numId w:val="1"/>
        </w:numPr>
        <w:tabs>
          <w:tab w:val="left" w:pos="2268"/>
        </w:tabs>
        <w:rPr>
          <w:sz w:val="28"/>
          <w:szCs w:val="28"/>
        </w:rPr>
      </w:pPr>
      <w:r w:rsidRPr="008E388D">
        <w:rPr>
          <w:sz w:val="28"/>
          <w:szCs w:val="28"/>
        </w:rPr>
        <w:t>Lokalforeningens gældende</w:t>
      </w:r>
      <w:r w:rsidR="009915E2" w:rsidRPr="008E388D">
        <w:rPr>
          <w:sz w:val="28"/>
          <w:szCs w:val="28"/>
        </w:rPr>
        <w:t xml:space="preserve"> vedtægter</w:t>
      </w:r>
    </w:p>
    <w:p w14:paraId="32A05F18" w14:textId="77777777" w:rsidR="009915E2" w:rsidRPr="008E388D" w:rsidRDefault="009915E2" w:rsidP="00FD6917">
      <w:pPr>
        <w:pStyle w:val="Listeafsnit"/>
        <w:numPr>
          <w:ilvl w:val="0"/>
          <w:numId w:val="1"/>
        </w:numPr>
        <w:tabs>
          <w:tab w:val="left" w:pos="2268"/>
        </w:tabs>
        <w:rPr>
          <w:sz w:val="28"/>
          <w:szCs w:val="28"/>
        </w:rPr>
      </w:pPr>
      <w:r w:rsidRPr="008E388D">
        <w:rPr>
          <w:sz w:val="28"/>
          <w:szCs w:val="28"/>
        </w:rPr>
        <w:t>Projektbeskrivelse</w:t>
      </w:r>
    </w:p>
    <w:p w14:paraId="4D6CDAF5" w14:textId="77777777" w:rsidR="008E388D" w:rsidRPr="008E388D" w:rsidRDefault="008E388D" w:rsidP="00FD6917">
      <w:pPr>
        <w:pStyle w:val="Listeafsnit"/>
        <w:numPr>
          <w:ilvl w:val="0"/>
          <w:numId w:val="1"/>
        </w:numPr>
        <w:tabs>
          <w:tab w:val="left" w:pos="2268"/>
        </w:tabs>
        <w:rPr>
          <w:sz w:val="28"/>
          <w:szCs w:val="28"/>
        </w:rPr>
      </w:pPr>
      <w:r w:rsidRPr="008E388D">
        <w:rPr>
          <w:sz w:val="28"/>
          <w:szCs w:val="28"/>
        </w:rPr>
        <w:t>Fuldt budget for projektet</w:t>
      </w:r>
    </w:p>
    <w:sectPr w:rsidR="008E388D" w:rsidRPr="008E388D" w:rsidSect="0046780B">
      <w:headerReference w:type="default" r:id="rId8"/>
      <w:footerReference w:type="default" r:id="rId9"/>
      <w:pgSz w:w="11906" w:h="16838"/>
      <w:pgMar w:top="2694" w:right="113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B27A" w14:textId="77777777" w:rsidR="00481AA9" w:rsidRDefault="00481AA9" w:rsidP="00B849B9">
      <w:pPr>
        <w:spacing w:after="0" w:line="240" w:lineRule="auto"/>
      </w:pPr>
      <w:r>
        <w:separator/>
      </w:r>
    </w:p>
  </w:endnote>
  <w:endnote w:type="continuationSeparator" w:id="0">
    <w:p w14:paraId="59A2666A" w14:textId="77777777" w:rsidR="00481AA9" w:rsidRDefault="00481AA9" w:rsidP="00B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rganSnLining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gyptienneF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21A6" w14:textId="77777777" w:rsidR="00F41F22" w:rsidRDefault="00350560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7D309B" wp14:editId="53BEA63D">
              <wp:simplePos x="0" y="0"/>
              <wp:positionH relativeFrom="column">
                <wp:posOffset>-580390</wp:posOffset>
              </wp:positionH>
              <wp:positionV relativeFrom="paragraph">
                <wp:posOffset>-203835</wp:posOffset>
              </wp:positionV>
              <wp:extent cx="5897245" cy="10666730"/>
              <wp:effectExtent l="0" t="0" r="0" b="3175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7245" cy="1066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4E062" w14:textId="77777777" w:rsidR="004579A0" w:rsidRPr="00350560" w:rsidRDefault="00350560" w:rsidP="004579A0">
                          <w:pPr>
                            <w:pStyle w:val="Sidehoved"/>
                            <w:jc w:val="center"/>
                            <w:rPr>
                              <w:noProof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50560">
                            <w:rPr>
                              <w:noProof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styrker vore værdier FÆLLESKAB, ÅBENHED og KVALITET, under mottoet AKTIV HUND I DcH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7D309B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45.7pt;margin-top:-16.05pt;width:464.35pt;height:839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" filled="f" stroked="f">
              <v:textbox style="mso-fit-shape-to-text:t">
                <w:txbxContent>
                  <w:p w14:paraId="3CA4E062" w14:textId="77777777" w:rsidR="004579A0" w:rsidRPr="00350560" w:rsidRDefault="00350560" w:rsidP="004579A0">
                    <w:pPr>
                      <w:pStyle w:val="Sidehoved"/>
                      <w:jc w:val="center"/>
                      <w:rPr>
                        <w:noProof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50560">
                      <w:rPr>
                        <w:noProof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styrker vore værdier FÆLLESKAB, ÅBENHED og KVALITET, under mottoet AKTIV HUND I DcH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C5CC8" wp14:editId="138050B5">
              <wp:simplePos x="0" y="0"/>
              <wp:positionH relativeFrom="column">
                <wp:posOffset>-383540</wp:posOffset>
              </wp:positionH>
              <wp:positionV relativeFrom="paragraph">
                <wp:posOffset>5715</wp:posOffset>
              </wp:positionV>
              <wp:extent cx="5438775" cy="602615"/>
              <wp:effectExtent l="0" t="0" r="0" b="0"/>
              <wp:wrapNone/>
              <wp:docPr id="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602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ECD5B" w14:textId="77777777" w:rsidR="00F41F22" w:rsidRPr="00393F3D" w:rsidRDefault="00D654C0" w:rsidP="00F41F2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DcH’s Initiativfond</w:t>
                          </w:r>
                        </w:p>
                        <w:p w14:paraId="6738DC0C" w14:textId="77777777" w:rsidR="00F41F22" w:rsidRPr="00092F03" w:rsidRDefault="00092F03" w:rsidP="00FE504D">
                          <w:pPr>
                            <w:tabs>
                              <w:tab w:val="right" w:pos="3969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092F03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Hjemmeside: </w:t>
                          </w:r>
                          <w:hyperlink r:id="rId1" w:history="1">
                            <w:r w:rsidRPr="005A5240">
                              <w:rPr>
                                <w:rStyle w:val="Hyperlink"/>
                                <w:rFonts w:ascii="EgyptienneF-Roman" w:hAnsi="EgyptienneF-Roman" w:cs="EgyptienneF-Roman"/>
                                <w:sz w:val="16"/>
                                <w:szCs w:val="16"/>
                              </w:rPr>
                              <w:t>www.dch-initiativfond.dk</w:t>
                            </w:r>
                          </w:hyperlink>
                          <w:r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B5E96D9" w14:textId="77777777" w:rsidR="00F41F22" w:rsidRPr="00092F03" w:rsidRDefault="00092F03" w:rsidP="00FE504D">
                          <w:pPr>
                            <w:tabs>
                              <w:tab w:val="right" w:pos="3969"/>
                            </w:tabs>
                            <w:rPr>
                              <w:color w:val="000000" w:themeColor="text1"/>
                            </w:rPr>
                          </w:pPr>
                          <w:r w:rsidRPr="00092F03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Mail formand:</w:t>
                          </w:r>
                          <w:r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092F03">
                              <w:rPr>
                                <w:rStyle w:val="Hyperlink"/>
                                <w:rFonts w:ascii="EgyptienneF-Roman" w:hAnsi="EgyptienneF-Roman" w:cs="EgyptienneF-Roman"/>
                                <w:sz w:val="16"/>
                                <w:szCs w:val="16"/>
                              </w:rPr>
                              <w:t>formand@dch-initiativfond.dk</w:t>
                            </w:r>
                          </w:hyperlink>
                          <w:r w:rsidRPr="00092F03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 • </w:t>
                          </w:r>
                          <w:r w:rsidR="00FE504D" w:rsidRPr="00092F03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Mail økonomiansvarlig</w:t>
                          </w:r>
                          <w:r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Pr="00092F03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r w:rsidR="00FE504D" w:rsidRPr="00092F03">
                              <w:rPr>
                                <w:rStyle w:val="Hyperlink"/>
                                <w:rFonts w:ascii="EgyptienneF-Roman" w:hAnsi="EgyptienneF-Roman" w:cs="EgyptienneF-Roman"/>
                                <w:sz w:val="16"/>
                                <w:szCs w:val="16"/>
                              </w:rPr>
                              <w:t>kasserer@dch-initiativfond.dk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FC5CC8" id="Tekstfelt 2" o:spid="_x0000_s1027" type="#_x0000_t202" style="position:absolute;margin-left:-30.2pt;margin-top:.45pt;width:428.25pt;height:4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" filled="f" stroked="f">
              <v:textbox style="mso-fit-shape-to-text:t">
                <w:txbxContent>
                  <w:p w14:paraId="009ECD5B" w14:textId="77777777" w:rsidR="00F41F22" w:rsidRPr="00393F3D" w:rsidRDefault="00D654C0" w:rsidP="00F41F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DcH’s Initiativfond</w:t>
                    </w:r>
                  </w:p>
                  <w:p w14:paraId="6738DC0C" w14:textId="77777777" w:rsidR="00F41F22" w:rsidRPr="00092F03" w:rsidRDefault="00092F03" w:rsidP="00FE504D">
                    <w:pPr>
                      <w:tabs>
                        <w:tab w:val="right" w:pos="3969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</w:pPr>
                    <w:r w:rsidRPr="00092F03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Hjemmeside: </w:t>
                    </w:r>
                    <w:hyperlink r:id="rId4" w:history="1">
                      <w:r w:rsidRPr="005A5240">
                        <w:rPr>
                          <w:rStyle w:val="Hyperlink"/>
                          <w:rFonts w:ascii="EgyptienneF-Roman" w:hAnsi="EgyptienneF-Roman" w:cs="EgyptienneF-Roman"/>
                          <w:sz w:val="16"/>
                          <w:szCs w:val="16"/>
                        </w:rPr>
                        <w:t>www.dch-initiativfond.dk</w:t>
                      </w:r>
                    </w:hyperlink>
                    <w:r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0B5E96D9" w14:textId="77777777" w:rsidR="00F41F22" w:rsidRPr="00092F03" w:rsidRDefault="00092F03" w:rsidP="00FE504D">
                    <w:pPr>
                      <w:tabs>
                        <w:tab w:val="right" w:pos="3969"/>
                      </w:tabs>
                      <w:rPr>
                        <w:color w:val="000000" w:themeColor="text1"/>
                      </w:rPr>
                    </w:pPr>
                    <w:r w:rsidRPr="00092F03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Mail formand:</w:t>
                    </w:r>
                    <w:r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092F03">
                        <w:rPr>
                          <w:rStyle w:val="Hyperlink"/>
                          <w:rFonts w:ascii="EgyptienneF-Roman" w:hAnsi="EgyptienneF-Roman" w:cs="EgyptienneF-Roman"/>
                          <w:sz w:val="16"/>
                          <w:szCs w:val="16"/>
                        </w:rPr>
                        <w:t>formand@dch-initiativfond.dk</w:t>
                      </w:r>
                    </w:hyperlink>
                    <w:r w:rsidRPr="00092F03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 • </w:t>
                    </w:r>
                    <w:r w:rsidR="00FE504D" w:rsidRPr="00092F03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Mail økonomiansvarlig</w:t>
                    </w:r>
                    <w:r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Pr="00092F03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hyperlink r:id="rId6" w:history="1">
                      <w:r w:rsidR="00FE504D" w:rsidRPr="00092F03">
                        <w:rPr>
                          <w:rStyle w:val="Hyperlink"/>
                          <w:rFonts w:ascii="EgyptienneF-Roman" w:hAnsi="EgyptienneF-Roman" w:cs="EgyptienneF-Roman"/>
                          <w:sz w:val="16"/>
                          <w:szCs w:val="16"/>
                        </w:rPr>
                        <w:t>kasserer@dch-initiativfond.dk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58A22" w14:textId="77777777" w:rsidR="00481AA9" w:rsidRDefault="00481AA9" w:rsidP="00B849B9">
      <w:pPr>
        <w:spacing w:after="0" w:line="240" w:lineRule="auto"/>
      </w:pPr>
      <w:r>
        <w:separator/>
      </w:r>
    </w:p>
  </w:footnote>
  <w:footnote w:type="continuationSeparator" w:id="0">
    <w:p w14:paraId="07316A8F" w14:textId="77777777" w:rsidR="00481AA9" w:rsidRDefault="00481AA9" w:rsidP="00B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5262" w14:textId="77777777" w:rsidR="005A7B22" w:rsidRDefault="005A7B22" w:rsidP="00092F03">
    <w:pPr>
      <w:pStyle w:val="Titel"/>
      <w:rPr>
        <w:rStyle w:val="apple-converted-space"/>
        <w:sz w:val="40"/>
        <w:szCs w:val="40"/>
      </w:rPr>
    </w:pPr>
    <w:r w:rsidRPr="00092F03">
      <w:rPr>
        <w:noProof/>
        <w:sz w:val="28"/>
        <w:szCs w:val="28"/>
        <w:lang w:eastAsia="da-DK"/>
      </w:rPr>
      <w:drawing>
        <wp:anchor distT="0" distB="0" distL="114300" distR="114300" simplePos="0" relativeHeight="251658240" behindDoc="1" locked="0" layoutInCell="1" allowOverlap="1" wp14:anchorId="7386F940" wp14:editId="1C150C15">
          <wp:simplePos x="0" y="0"/>
          <wp:positionH relativeFrom="column">
            <wp:posOffset>-596265</wp:posOffset>
          </wp:positionH>
          <wp:positionV relativeFrom="paragraph">
            <wp:posOffset>-456565</wp:posOffset>
          </wp:positionV>
          <wp:extent cx="7541895" cy="10666730"/>
          <wp:effectExtent l="0" t="0" r="1905" b="1270"/>
          <wp:wrapNone/>
          <wp:docPr id="8029570" name="Billede 8029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6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F03">
      <w:t>D</w:t>
    </w:r>
    <w:r w:rsidR="00092F03">
      <w:t>cH’s Initiativfond</w:t>
    </w:r>
    <w:r w:rsidRPr="00092F03">
      <w:rPr>
        <w:rStyle w:val="apple-converted-space"/>
        <w:sz w:val="40"/>
        <w:szCs w:val="40"/>
      </w:rPr>
      <w:t> </w:t>
    </w:r>
  </w:p>
  <w:p w14:paraId="674B5A42" w14:textId="77777777" w:rsidR="00A521F1" w:rsidRPr="0015468C" w:rsidRDefault="0015468C" w:rsidP="0015468C">
    <w:pPr>
      <w:pStyle w:val="Titel"/>
      <w:rPr>
        <w:sz w:val="48"/>
        <w:szCs w:val="48"/>
      </w:rPr>
    </w:pPr>
    <w:r w:rsidRPr="0015468C">
      <w:rPr>
        <w:sz w:val="48"/>
        <w:szCs w:val="48"/>
      </w:rPr>
      <w:t>Låne</w:t>
    </w:r>
    <w:r w:rsidR="00680D4B">
      <w:rPr>
        <w:sz w:val="48"/>
        <w:szCs w:val="48"/>
      </w:rPr>
      <w:t>ansøgning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27E61"/>
    <w:multiLevelType w:val="hybridMultilevel"/>
    <w:tmpl w:val="6C36EE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8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22"/>
    <w:rsid w:val="000210EB"/>
    <w:rsid w:val="00025CD5"/>
    <w:rsid w:val="0003183D"/>
    <w:rsid w:val="00053815"/>
    <w:rsid w:val="00083A25"/>
    <w:rsid w:val="00092F03"/>
    <w:rsid w:val="000E72F7"/>
    <w:rsid w:val="001174D9"/>
    <w:rsid w:val="001352A0"/>
    <w:rsid w:val="0015468C"/>
    <w:rsid w:val="00195E22"/>
    <w:rsid w:val="00195E7F"/>
    <w:rsid w:val="001B3FDA"/>
    <w:rsid w:val="002044B6"/>
    <w:rsid w:val="00231E15"/>
    <w:rsid w:val="002869C8"/>
    <w:rsid w:val="00302A40"/>
    <w:rsid w:val="00325A63"/>
    <w:rsid w:val="00331CC5"/>
    <w:rsid w:val="00350560"/>
    <w:rsid w:val="00393F3D"/>
    <w:rsid w:val="004579A0"/>
    <w:rsid w:val="0046780B"/>
    <w:rsid w:val="00481AA9"/>
    <w:rsid w:val="004E3DEB"/>
    <w:rsid w:val="004F553D"/>
    <w:rsid w:val="004F77AC"/>
    <w:rsid w:val="00513761"/>
    <w:rsid w:val="00565BB9"/>
    <w:rsid w:val="00584DE3"/>
    <w:rsid w:val="0058577E"/>
    <w:rsid w:val="005A7B22"/>
    <w:rsid w:val="006064C5"/>
    <w:rsid w:val="00633B17"/>
    <w:rsid w:val="00634F56"/>
    <w:rsid w:val="006507A5"/>
    <w:rsid w:val="006628C6"/>
    <w:rsid w:val="00672BD4"/>
    <w:rsid w:val="00680D4B"/>
    <w:rsid w:val="00704A9A"/>
    <w:rsid w:val="00762302"/>
    <w:rsid w:val="007F3B9B"/>
    <w:rsid w:val="00827C91"/>
    <w:rsid w:val="00887349"/>
    <w:rsid w:val="008E388D"/>
    <w:rsid w:val="009650CE"/>
    <w:rsid w:val="00985A0B"/>
    <w:rsid w:val="009915E2"/>
    <w:rsid w:val="009A26B3"/>
    <w:rsid w:val="009E4677"/>
    <w:rsid w:val="00A46904"/>
    <w:rsid w:val="00A521F1"/>
    <w:rsid w:val="00AB2EFD"/>
    <w:rsid w:val="00B0633A"/>
    <w:rsid w:val="00B14AF4"/>
    <w:rsid w:val="00B849B9"/>
    <w:rsid w:val="00B9732F"/>
    <w:rsid w:val="00CC5567"/>
    <w:rsid w:val="00D654C0"/>
    <w:rsid w:val="00D72998"/>
    <w:rsid w:val="00DD3240"/>
    <w:rsid w:val="00DE4C54"/>
    <w:rsid w:val="00E07138"/>
    <w:rsid w:val="00E32B77"/>
    <w:rsid w:val="00E752BF"/>
    <w:rsid w:val="00EA7D02"/>
    <w:rsid w:val="00ED62B8"/>
    <w:rsid w:val="00F104B8"/>
    <w:rsid w:val="00F10667"/>
    <w:rsid w:val="00F1753C"/>
    <w:rsid w:val="00F41F22"/>
    <w:rsid w:val="00FC3F5C"/>
    <w:rsid w:val="00FD6917"/>
    <w:rsid w:val="00FE504D"/>
    <w:rsid w:val="00FE648B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CC473D"/>
  <w15:docId w15:val="{348C0342-ED2D-4973-8369-2DEDF713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2F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9B9"/>
  </w:style>
  <w:style w:type="paragraph" w:styleId="Sidefod">
    <w:name w:val="footer"/>
    <w:basedOn w:val="Normal"/>
    <w:link w:val="Sidefo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9B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49B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654C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654C0"/>
    <w:rPr>
      <w:color w:val="605E5C"/>
      <w:shd w:val="clear" w:color="auto" w:fill="E1DFDD"/>
    </w:rPr>
  </w:style>
  <w:style w:type="paragraph" w:customStyle="1" w:styleId="p2">
    <w:name w:val="p2"/>
    <w:basedOn w:val="Normal"/>
    <w:rsid w:val="005A7B22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da-DK"/>
    </w:rPr>
  </w:style>
  <w:style w:type="paragraph" w:customStyle="1" w:styleId="p3">
    <w:name w:val="p3"/>
    <w:basedOn w:val="Normal"/>
    <w:rsid w:val="005A7B22"/>
    <w:pPr>
      <w:spacing w:after="0" w:line="240" w:lineRule="auto"/>
    </w:pPr>
    <w:rPr>
      <w:rFonts w:ascii="Times New Roman" w:eastAsia="Calibri" w:hAnsi="Times New Roman" w:cs="Times New Roman"/>
      <w:sz w:val="33"/>
      <w:szCs w:val="33"/>
      <w:lang w:eastAsia="da-DK"/>
    </w:rPr>
  </w:style>
  <w:style w:type="character" w:customStyle="1" w:styleId="apple-converted-space">
    <w:name w:val="apple-converted-space"/>
    <w:rsid w:val="005A7B22"/>
  </w:style>
  <w:style w:type="paragraph" w:styleId="Titel">
    <w:name w:val="Title"/>
    <w:basedOn w:val="Normal"/>
    <w:next w:val="Normal"/>
    <w:link w:val="TitelTegn"/>
    <w:uiPriority w:val="10"/>
    <w:qFormat/>
    <w:rsid w:val="00092F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2F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092F03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E7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sserer@dch-initiativfond.dk" TargetMode="External"/><Relationship Id="rId2" Type="http://schemas.openxmlformats.org/officeDocument/2006/relationships/hyperlink" Target="mailto:formand@dch-initiativfond.dk" TargetMode="External"/><Relationship Id="rId1" Type="http://schemas.openxmlformats.org/officeDocument/2006/relationships/hyperlink" Target="http://www.dch-initiativfond.dk" TargetMode="External"/><Relationship Id="rId6" Type="http://schemas.openxmlformats.org/officeDocument/2006/relationships/hyperlink" Target="mailto:kasserer@dch-initiativfond.dk" TargetMode="External"/><Relationship Id="rId5" Type="http://schemas.openxmlformats.org/officeDocument/2006/relationships/hyperlink" Target="mailto:formand@dch-initiativfond.dk" TargetMode="External"/><Relationship Id="rId4" Type="http://schemas.openxmlformats.org/officeDocument/2006/relationships/hyperlink" Target="http://www.dch-initiativfon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\OneDrive\Dokumenter\DcH%20Initiativfond\Blanketter\DcH%20Initiativfond%20L&#229;neans&#248;gnin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4B4D-98A8-4352-929B-AB851E4A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DcH Initiativfond Låneansøgning.dotx</Template>
  <TotalTime>3</TotalTime>
  <Pages>1</Pages>
  <Words>61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Bøgelund</dc:creator>
  <cp:lastModifiedBy>Henrik Bøgelund</cp:lastModifiedBy>
  <cp:revision>2</cp:revision>
  <cp:lastPrinted>2019-05-27T18:50:00Z</cp:lastPrinted>
  <dcterms:created xsi:type="dcterms:W3CDTF">2024-08-12T20:24:00Z</dcterms:created>
  <dcterms:modified xsi:type="dcterms:W3CDTF">2024-08-12T20:34:00Z</dcterms:modified>
</cp:coreProperties>
</file>